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2863B879" w14:textId="77777777">
        <w:tc>
          <w:tcPr>
            <w:tcW w:w="2500" w:type="pct"/>
            <w:shd w:val="clear" w:color="auto" w:fill="491347" w:themeFill="accent1" w:themeFillShade="80"/>
          </w:tcPr>
          <w:p w14:paraId="03E64E5B" w14:textId="3829DFD5" w:rsidR="002F6E35" w:rsidRPr="00DB45FF" w:rsidRDefault="00DB45FF">
            <w:pPr>
              <w:pStyle w:val="Month"/>
              <w:rPr>
                <w:sz w:val="48"/>
                <w:szCs w:val="48"/>
              </w:rPr>
            </w:pPr>
            <w:r w:rsidRPr="00DB45FF">
              <w:rPr>
                <w:sz w:val="48"/>
                <w:szCs w:val="48"/>
              </w:rPr>
              <w:t>Holly’s Kitchen</w:t>
            </w:r>
          </w:p>
        </w:tc>
        <w:tc>
          <w:tcPr>
            <w:tcW w:w="2500" w:type="pct"/>
            <w:shd w:val="clear" w:color="auto" w:fill="491347" w:themeFill="accent1" w:themeFillShade="80"/>
          </w:tcPr>
          <w:p w14:paraId="3558BD52" w14:textId="77777777" w:rsidR="002F6E35" w:rsidRDefault="002F6E35"/>
        </w:tc>
      </w:tr>
      <w:tr w:rsidR="002F6E35" w14:paraId="5580BC33" w14:textId="77777777"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1347" w:themeFill="accent1" w:themeFillShade="80"/>
          </w:tcPr>
          <w:p w14:paraId="14A8D0F4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1347" w:themeFill="accent1" w:themeFillShade="80"/>
          </w:tcPr>
          <w:p w14:paraId="2B64CFB2" w14:textId="0D9EA665" w:rsidR="002F6E35" w:rsidRDefault="00DB45FF">
            <w:pPr>
              <w:pStyle w:val="Year"/>
            </w:pPr>
            <w:r>
              <w:t xml:space="preserve">April </w:t>
            </w:r>
            <w:r w:rsidR="009035F5">
              <w:fldChar w:fldCharType="begin"/>
            </w:r>
            <w:r w:rsidR="009035F5">
              <w:instrText xml:space="preserve"> DOCVARIABLE  MonthStart \@  yyyy   \* MERGEFORMAT </w:instrText>
            </w:r>
            <w:r w:rsidR="009035F5">
              <w:fldChar w:fldCharType="separate"/>
            </w:r>
            <w:r>
              <w:t>2026</w:t>
            </w:r>
            <w:r w:rsidR="009035F5">
              <w:fldChar w:fldCharType="end"/>
            </w:r>
          </w:p>
        </w:tc>
      </w:tr>
      <w:tr w:rsidR="002F6E35" w14:paraId="7AABEA6A" w14:textId="77777777">
        <w:trPr>
          <w:trHeight w:hRule="exact" w:val="576"/>
        </w:trPr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14:paraId="46C0D6E1" w14:textId="3DB9C2AD" w:rsidR="002F6E35" w:rsidRDefault="00DB45FF">
            <w:pPr>
              <w:pStyle w:val="Title"/>
            </w:pPr>
            <w:r>
              <w:t xml:space="preserve">Fresh Daily Take </w:t>
            </w:r>
            <w:proofErr w:type="gramStart"/>
            <w:r>
              <w:t>n</w:t>
            </w:r>
            <w:proofErr w:type="gramEnd"/>
            <w:r>
              <w:t xml:space="preserve"> Bakes</w:t>
            </w:r>
          </w:p>
        </w:tc>
        <w:tc>
          <w:tcPr>
            <w:tcW w:w="2500" w:type="pct"/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14:paraId="6F005438" w14:textId="2D07E6A6" w:rsidR="002F6E35" w:rsidRPr="002978A6" w:rsidRDefault="00DB45FF">
            <w:pPr>
              <w:pStyle w:val="Subtitle"/>
              <w:rPr>
                <w:sz w:val="21"/>
                <w:szCs w:val="21"/>
              </w:rPr>
            </w:pPr>
            <w:proofErr w:type="gramStart"/>
            <w:r w:rsidRPr="002978A6">
              <w:rPr>
                <w:sz w:val="21"/>
                <w:szCs w:val="21"/>
              </w:rPr>
              <w:t>Available  Daily</w:t>
            </w:r>
            <w:proofErr w:type="gramEnd"/>
            <w:r w:rsidRPr="002978A6">
              <w:rPr>
                <w:sz w:val="21"/>
                <w:szCs w:val="21"/>
              </w:rPr>
              <w:t xml:space="preserve"> after 2</w:t>
            </w:r>
            <w:proofErr w:type="gramStart"/>
            <w:r w:rsidRPr="002978A6">
              <w:rPr>
                <w:sz w:val="21"/>
                <w:szCs w:val="21"/>
              </w:rPr>
              <w:t>pm  1000</w:t>
            </w:r>
            <w:proofErr w:type="gramEnd"/>
            <w:r w:rsidRPr="002978A6">
              <w:rPr>
                <w:sz w:val="21"/>
                <w:szCs w:val="21"/>
              </w:rPr>
              <w:t xml:space="preserve"> Watson Parkway Clinton, MO</w:t>
            </w:r>
            <w:r w:rsidR="002978A6" w:rsidRPr="002978A6">
              <w:rPr>
                <w:sz w:val="21"/>
                <w:szCs w:val="21"/>
              </w:rPr>
              <w:t xml:space="preserve"> 660-383-1122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49315592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CEA1E1DBD84FEB4EBF1D7ED0D4E2A81A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304CF14D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12D1D624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B7B24096EF1DAB4DA8231E7DD97D18C3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1710DB47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E1B46AEEF2B2454AB89DFD16AD47B381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7CB8EF1B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5B613A6486D15D4FA95C35C77362B988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5DB9E77A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F4F5F917FD297B4395B987221B207212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3FF21926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42BFB8F965269C48845CF411B1D32CA5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45BB9AE0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412B2AF407F49D4B9572554944CA2078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2F6E35" w14:paraId="09663B95" w14:textId="77777777" w:rsidTr="002F6E35">
        <w:tc>
          <w:tcPr>
            <w:tcW w:w="2054" w:type="dxa"/>
            <w:tcBorders>
              <w:bottom w:val="nil"/>
            </w:tcBorders>
          </w:tcPr>
          <w:p w14:paraId="04ACA5D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B45FF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E63273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B45FF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DB45F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CE410F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B45FF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B45F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777B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46CBA1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B45FF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4C5B17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4C5B1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A2CBC4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B45FF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B45FF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B45F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3FF68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B45FF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B45F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B45F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DE0F01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B45FF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DB45F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DB45FF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4</w:t>
            </w:r>
            <w:r>
              <w:fldChar w:fldCharType="end"/>
            </w:r>
          </w:p>
        </w:tc>
      </w:tr>
      <w:tr w:rsidR="002F6E35" w14:paraId="6D6D4228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20870B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D9442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17A32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DB0CB6" w14:textId="26DAC617" w:rsidR="002F6E35" w:rsidRDefault="00DB45FF" w:rsidP="002978A6">
            <w:pPr>
              <w:jc w:val="center"/>
            </w:pPr>
            <w:r>
              <w:t>Chicken Alfredo Lasagna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157392" w14:textId="3A25C7B1" w:rsidR="00DB45FF" w:rsidRDefault="00DB45FF" w:rsidP="002978A6">
            <w:pPr>
              <w:jc w:val="center"/>
            </w:pPr>
            <w:r>
              <w:t>Beefy Taco</w:t>
            </w:r>
          </w:p>
          <w:p w14:paraId="018375C7" w14:textId="375EBA14" w:rsidR="002F6E35" w:rsidRDefault="00DB45FF" w:rsidP="002978A6">
            <w:pPr>
              <w:jc w:val="center"/>
            </w:pPr>
            <w:r>
              <w:t>Casserole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B4A1259" w14:textId="0F6F7E0A" w:rsidR="00DB45FF" w:rsidRDefault="002978A6" w:rsidP="002978A6">
            <w:pPr>
              <w:jc w:val="center"/>
            </w:pPr>
            <w:r>
              <w:t>Sausage &amp; Potato Dinner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E22F7A" w14:textId="77777777" w:rsidR="002F6E35" w:rsidRDefault="008D2AE0" w:rsidP="002978A6">
            <w:pPr>
              <w:jc w:val="center"/>
            </w:pPr>
            <w:r>
              <w:t>Brisket Mac</w:t>
            </w:r>
          </w:p>
          <w:p w14:paraId="53AEA142" w14:textId="3B001508" w:rsidR="008D2AE0" w:rsidRDefault="008D2AE0" w:rsidP="002978A6">
            <w:pPr>
              <w:jc w:val="center"/>
            </w:pPr>
            <w:r>
              <w:t>N Cheese</w:t>
            </w:r>
          </w:p>
        </w:tc>
      </w:tr>
      <w:tr w:rsidR="002F6E35" w14:paraId="7E96120D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38FE8E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DB45FF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E7914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DB45FF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BC5D8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DB45FF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5DDC7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DB45FF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E0815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DB45F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CE25C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DB45F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68CB20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DB45FF">
              <w:rPr>
                <w:noProof/>
              </w:rPr>
              <w:t>11</w:t>
            </w:r>
            <w:r>
              <w:fldChar w:fldCharType="end"/>
            </w:r>
          </w:p>
        </w:tc>
      </w:tr>
      <w:tr w:rsidR="002F6E35" w14:paraId="30CED2EB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E3F6B5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04E02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867A6" w14:textId="1F88A21B" w:rsidR="002F6E35" w:rsidRDefault="008D2AE0" w:rsidP="002978A6">
            <w:pPr>
              <w:jc w:val="center"/>
            </w:pPr>
            <w:r>
              <w:t>Bacon Cheeseburger Tortellini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4D3494" w14:textId="4B68EA80" w:rsidR="002F6E35" w:rsidRDefault="008D2AE0" w:rsidP="002978A6">
            <w:pPr>
              <w:jc w:val="center"/>
            </w:pPr>
            <w:r>
              <w:t>Traditional Lasagna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E6F379" w14:textId="0C4784A5" w:rsidR="002F6E35" w:rsidRDefault="008D2AE0" w:rsidP="002978A6">
            <w:pPr>
              <w:jc w:val="center"/>
            </w:pPr>
            <w:r>
              <w:t>Chicken Taco Casserole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173D66" w14:textId="66773A25" w:rsidR="002F6E35" w:rsidRDefault="008D2AE0" w:rsidP="002978A6">
            <w:pPr>
              <w:jc w:val="center"/>
            </w:pPr>
            <w:r>
              <w:t>Smothered Pork Chops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9B6718" w14:textId="420E92E0" w:rsidR="002F6E35" w:rsidRDefault="008D2AE0" w:rsidP="002978A6">
            <w:pPr>
              <w:jc w:val="center"/>
            </w:pPr>
            <w:r>
              <w:t xml:space="preserve">Cheesy Chicken &amp; </w:t>
            </w:r>
            <w:r w:rsidR="002978A6">
              <w:t>Green</w:t>
            </w:r>
            <w:r>
              <w:t xml:space="preserve"> Bean Bake</w:t>
            </w:r>
          </w:p>
        </w:tc>
      </w:tr>
      <w:tr w:rsidR="002F6E35" w14:paraId="7F444C1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97E5AF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DB45F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558A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DB45FF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D7CA9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DB45F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84430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DB45FF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0CF9A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DB45FF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D3454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DB45FF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15900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DB45FF">
              <w:rPr>
                <w:noProof/>
              </w:rPr>
              <w:t>18</w:t>
            </w:r>
            <w:r>
              <w:fldChar w:fldCharType="end"/>
            </w:r>
          </w:p>
        </w:tc>
      </w:tr>
      <w:tr w:rsidR="002F6E35" w14:paraId="731A3A1F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A26FFF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37889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80EB0A" w14:textId="78A33687" w:rsidR="002F6E35" w:rsidRDefault="008D2AE0" w:rsidP="002978A6">
            <w:pPr>
              <w:jc w:val="center"/>
            </w:pPr>
            <w:r>
              <w:t>Chicken Parmesan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C5D013" w14:textId="5F8419E8" w:rsidR="002F6E35" w:rsidRDefault="008D2AE0" w:rsidP="002978A6">
            <w:pPr>
              <w:jc w:val="center"/>
            </w:pPr>
            <w:r>
              <w:t>Million Dollar Spaghetti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CC430A" w14:textId="7A9ACEFE" w:rsidR="002F6E35" w:rsidRDefault="008D2AE0" w:rsidP="002978A6">
            <w:pPr>
              <w:jc w:val="center"/>
            </w:pPr>
            <w:r>
              <w:t>Fajita Chicken Bake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72825E" w14:textId="7DDE8216" w:rsidR="002F6E35" w:rsidRDefault="008D2AE0" w:rsidP="002978A6">
            <w:pPr>
              <w:jc w:val="center"/>
            </w:pPr>
            <w:r>
              <w:t>Cheeseburger Tater</w:t>
            </w:r>
          </w:p>
          <w:p w14:paraId="5C34C42D" w14:textId="332AD765" w:rsidR="008D2AE0" w:rsidRDefault="008D2AE0" w:rsidP="002978A6">
            <w:pPr>
              <w:jc w:val="center"/>
            </w:pPr>
            <w:r>
              <w:t>Tot Casserole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341174" w14:textId="5C31916F" w:rsidR="002F6E35" w:rsidRDefault="008D2AE0" w:rsidP="002978A6">
            <w:pPr>
              <w:jc w:val="center"/>
            </w:pPr>
            <w:r>
              <w:t>Tuscan Shrimp</w:t>
            </w:r>
          </w:p>
          <w:p w14:paraId="6F56E19D" w14:textId="122C2221" w:rsidR="008D2AE0" w:rsidRDefault="008D2AE0" w:rsidP="002978A6">
            <w:pPr>
              <w:jc w:val="center"/>
            </w:pPr>
            <w:r>
              <w:t>Ravioli Bake</w:t>
            </w:r>
          </w:p>
        </w:tc>
      </w:tr>
      <w:tr w:rsidR="002F6E35" w14:paraId="2B027255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0349B4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DB45F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36529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DB45F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0BCD4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DB45F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CF669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DB45F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9EF56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DB45FF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38A4A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DB45FF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11F57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DB45FF">
              <w:rPr>
                <w:noProof/>
              </w:rPr>
              <w:t>25</w:t>
            </w:r>
            <w:r>
              <w:fldChar w:fldCharType="end"/>
            </w:r>
          </w:p>
        </w:tc>
      </w:tr>
      <w:tr w:rsidR="002F6E35" w14:paraId="0398B356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7E8DED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BA1EF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42FEC4" w14:textId="13761341" w:rsidR="002F6E35" w:rsidRDefault="008D2AE0" w:rsidP="002978A6">
            <w:pPr>
              <w:jc w:val="center"/>
            </w:pPr>
            <w:r>
              <w:t xml:space="preserve">Chicken Cordon </w:t>
            </w:r>
            <w:proofErr w:type="gramStart"/>
            <w:r>
              <w:t>Bleu  Casserole</w:t>
            </w:r>
            <w:proofErr w:type="gramEnd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34638B" w14:textId="0E168A8D" w:rsidR="002F6E35" w:rsidRDefault="008D2AE0" w:rsidP="002978A6">
            <w:pPr>
              <w:jc w:val="center"/>
            </w:pPr>
            <w:r>
              <w:t>Chicken Alfredo Lasagna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DBAA21" w14:textId="73BB314F" w:rsidR="002F6E35" w:rsidRDefault="002978A6" w:rsidP="002978A6">
            <w:pPr>
              <w:jc w:val="center"/>
            </w:pPr>
            <w:r>
              <w:t>Shepherd’s</w:t>
            </w:r>
            <w:r w:rsidR="008D2AE0">
              <w:t xml:space="preserve"> Pie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1A9DA2" w14:textId="5CF693DD" w:rsidR="002F6E35" w:rsidRDefault="008D2AE0" w:rsidP="002978A6">
            <w:pPr>
              <w:jc w:val="center"/>
            </w:pPr>
            <w:r>
              <w:t>Chicken n Broccoli Rice Casserole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1E5467" w14:textId="17ED6EF7" w:rsidR="002F6E35" w:rsidRDefault="008D2AE0" w:rsidP="002978A6">
            <w:pPr>
              <w:jc w:val="center"/>
            </w:pPr>
            <w:r>
              <w:t>Ham &amp; Cheese Breakfast Bake</w:t>
            </w:r>
          </w:p>
        </w:tc>
      </w:tr>
      <w:tr w:rsidR="002F6E35" w14:paraId="46257A9B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4249B6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DB45F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DB45F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B45F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DB45F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6A5D0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DB45F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DB45F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B45F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DB45F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A7F75E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DB45F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DB45F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B45F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DB45F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6DA9F8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DB45F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B45F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B45F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B45F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26762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DB45F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B45F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B45F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DB45F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B45FF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DB45FF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90736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DB45F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DB45F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B45F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A885E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DB45F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14:paraId="7427774B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6DD730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92FB3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DC805B" w14:textId="77777777" w:rsidR="002978A6" w:rsidRDefault="002978A6" w:rsidP="002978A6">
            <w:pPr>
              <w:jc w:val="center"/>
            </w:pPr>
            <w:r>
              <w:t xml:space="preserve">Honey Garlic </w:t>
            </w:r>
          </w:p>
          <w:p w14:paraId="59BCF3E7" w14:textId="28136F99" w:rsidR="002F6E35" w:rsidRDefault="002978A6" w:rsidP="002978A6">
            <w:pPr>
              <w:jc w:val="center"/>
            </w:pPr>
            <w:r>
              <w:t>Meatball Bake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0E5CD38" w14:textId="36B8C405" w:rsidR="002F6E35" w:rsidRDefault="00465766" w:rsidP="002978A6">
            <w:pPr>
              <w:jc w:val="center"/>
            </w:pPr>
            <w:r>
              <w:t>Traditional Lasagna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FEB130" w14:textId="3C54365D" w:rsidR="002F6E35" w:rsidRDefault="00465766" w:rsidP="002978A6">
            <w:pPr>
              <w:jc w:val="center"/>
            </w:pPr>
            <w:r>
              <w:t>Italian Stuffed Jumbo Shell</w:t>
            </w:r>
            <w:r w:rsidR="003E3964">
              <w:t>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E0621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1FFC85" w14:textId="77777777" w:rsidR="002F6E35" w:rsidRDefault="002F6E35"/>
        </w:tc>
      </w:tr>
      <w:tr w:rsidR="002F6E35" w14:paraId="60F630EA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2918778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DB45F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AAF271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DB45F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C7AEF5A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33D154E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967215C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4779FF7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C407C87" w14:textId="77777777" w:rsidR="002F6E35" w:rsidRDefault="002F6E35">
            <w:pPr>
              <w:pStyle w:val="Dates"/>
            </w:pPr>
          </w:p>
        </w:tc>
      </w:tr>
      <w:tr w:rsidR="002F6E35" w14:paraId="421A8B7F" w14:textId="77777777" w:rsidTr="002F6E35">
        <w:trPr>
          <w:trHeight w:hRule="exact" w:val="907"/>
        </w:trPr>
        <w:tc>
          <w:tcPr>
            <w:tcW w:w="2054" w:type="dxa"/>
          </w:tcPr>
          <w:p w14:paraId="5FBF7419" w14:textId="77777777" w:rsidR="002F6E35" w:rsidRDefault="002F6E35"/>
        </w:tc>
        <w:tc>
          <w:tcPr>
            <w:tcW w:w="2055" w:type="dxa"/>
          </w:tcPr>
          <w:p w14:paraId="4ED5BCEC" w14:textId="77777777" w:rsidR="002F6E35" w:rsidRDefault="002F6E35"/>
        </w:tc>
        <w:tc>
          <w:tcPr>
            <w:tcW w:w="2055" w:type="dxa"/>
          </w:tcPr>
          <w:p w14:paraId="78BD7B67" w14:textId="77777777" w:rsidR="002F6E35" w:rsidRDefault="002F6E35"/>
        </w:tc>
        <w:tc>
          <w:tcPr>
            <w:tcW w:w="2055" w:type="dxa"/>
          </w:tcPr>
          <w:p w14:paraId="18341E2C" w14:textId="77777777" w:rsidR="002F6E35" w:rsidRDefault="002F6E35"/>
        </w:tc>
        <w:tc>
          <w:tcPr>
            <w:tcW w:w="2055" w:type="dxa"/>
          </w:tcPr>
          <w:p w14:paraId="22764C49" w14:textId="77777777" w:rsidR="002F6E35" w:rsidRDefault="002F6E35"/>
        </w:tc>
        <w:tc>
          <w:tcPr>
            <w:tcW w:w="2055" w:type="dxa"/>
          </w:tcPr>
          <w:p w14:paraId="2F595F3E" w14:textId="77777777" w:rsidR="002F6E35" w:rsidRDefault="002F6E35"/>
        </w:tc>
        <w:tc>
          <w:tcPr>
            <w:tcW w:w="2055" w:type="dxa"/>
          </w:tcPr>
          <w:p w14:paraId="12A79562" w14:textId="77777777" w:rsidR="002F6E35" w:rsidRDefault="002F6E35"/>
        </w:tc>
      </w:tr>
    </w:tbl>
    <w:p w14:paraId="5B85DE4A" w14:textId="753A6CF0" w:rsidR="002978A6" w:rsidRPr="002978A6" w:rsidRDefault="002978A6">
      <w:pPr>
        <w:rPr>
          <w:sz w:val="24"/>
          <w:szCs w:val="24"/>
        </w:rPr>
      </w:pPr>
      <w:r>
        <w:rPr>
          <w:sz w:val="24"/>
          <w:szCs w:val="24"/>
        </w:rPr>
        <w:t xml:space="preserve">Join us at the restaurant for your favorite menu items and let us take care of dinner!  We make all our sauces from </w:t>
      </w:r>
      <w:proofErr w:type="gramStart"/>
      <w:r w:rsidR="003E3964">
        <w:rPr>
          <w:sz w:val="24"/>
          <w:szCs w:val="24"/>
        </w:rPr>
        <w:t>scratch, and</w:t>
      </w:r>
      <w:proofErr w:type="gramEnd"/>
      <w:r>
        <w:rPr>
          <w:sz w:val="24"/>
          <w:szCs w:val="24"/>
        </w:rPr>
        <w:t xml:space="preserve"> fully prep our delicious Take n Bakes just for you. No prep, no mess!  Simply place in the oven for a homemade dinner for you, your family, guests, moms to be, families in need, potlucks, work parties and more! Order your favorites at </w:t>
      </w:r>
      <w:hyperlink r:id="rId7" w:history="1">
        <w:r w:rsidRPr="008F4E9A">
          <w:rPr>
            <w:rStyle w:val="Hyperlink"/>
            <w:sz w:val="24"/>
            <w:szCs w:val="24"/>
          </w:rPr>
          <w:t>www.hollyskitchenmo.com</w:t>
        </w:r>
      </w:hyperlink>
      <w:r>
        <w:rPr>
          <w:sz w:val="24"/>
          <w:szCs w:val="24"/>
        </w:rPr>
        <w:t>, or check out the meals we have in stock!</w:t>
      </w:r>
    </w:p>
    <w:sectPr w:rsidR="002978A6" w:rsidRPr="002978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85C0" w14:textId="77777777" w:rsidR="009C28C0" w:rsidRDefault="009C28C0">
      <w:pPr>
        <w:spacing w:before="0" w:after="0"/>
      </w:pPr>
      <w:r>
        <w:separator/>
      </w:r>
    </w:p>
  </w:endnote>
  <w:endnote w:type="continuationSeparator" w:id="0">
    <w:p w14:paraId="10B96487" w14:textId="77777777" w:rsidR="009C28C0" w:rsidRDefault="009C28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3FE0" w14:textId="77777777" w:rsidR="009C28C0" w:rsidRDefault="009C28C0">
      <w:pPr>
        <w:spacing w:before="0" w:after="0"/>
      </w:pPr>
      <w:r>
        <w:separator/>
      </w:r>
    </w:p>
  </w:footnote>
  <w:footnote w:type="continuationSeparator" w:id="0">
    <w:p w14:paraId="1DFFEB3C" w14:textId="77777777" w:rsidR="009C28C0" w:rsidRDefault="009C28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874769">
    <w:abstractNumId w:val="9"/>
  </w:num>
  <w:num w:numId="2" w16cid:durableId="577206940">
    <w:abstractNumId w:val="7"/>
  </w:num>
  <w:num w:numId="3" w16cid:durableId="245722979">
    <w:abstractNumId w:val="6"/>
  </w:num>
  <w:num w:numId="4" w16cid:durableId="2116169480">
    <w:abstractNumId w:val="5"/>
  </w:num>
  <w:num w:numId="5" w16cid:durableId="271400476">
    <w:abstractNumId w:val="4"/>
  </w:num>
  <w:num w:numId="6" w16cid:durableId="2052537625">
    <w:abstractNumId w:val="8"/>
  </w:num>
  <w:num w:numId="7" w16cid:durableId="244463565">
    <w:abstractNumId w:val="3"/>
  </w:num>
  <w:num w:numId="8" w16cid:durableId="1247567756">
    <w:abstractNumId w:val="2"/>
  </w:num>
  <w:num w:numId="9" w16cid:durableId="2062946641">
    <w:abstractNumId w:val="1"/>
  </w:num>
  <w:num w:numId="10" w16cid:durableId="146211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4/30/26"/>
    <w:docVar w:name="MonthStart" w:val="4/1/26"/>
    <w:docVar w:name="ShowDynamicGuides" w:val="1"/>
    <w:docVar w:name="ShowMarginGuides" w:val="0"/>
    <w:docVar w:name="ShowOutlines" w:val="0"/>
    <w:docVar w:name="ShowStaticGuides" w:val="0"/>
  </w:docVars>
  <w:rsids>
    <w:rsidRoot w:val="00DB45FF"/>
    <w:rsid w:val="0006779F"/>
    <w:rsid w:val="000A20FE"/>
    <w:rsid w:val="0011772B"/>
    <w:rsid w:val="002978A6"/>
    <w:rsid w:val="002F187E"/>
    <w:rsid w:val="002F6E35"/>
    <w:rsid w:val="003D7DDA"/>
    <w:rsid w:val="003E3964"/>
    <w:rsid w:val="00465766"/>
    <w:rsid w:val="004C5B17"/>
    <w:rsid w:val="007777B1"/>
    <w:rsid w:val="008D2AE0"/>
    <w:rsid w:val="009035F5"/>
    <w:rsid w:val="00944085"/>
    <w:rsid w:val="00946A27"/>
    <w:rsid w:val="009A0FFF"/>
    <w:rsid w:val="009C28C0"/>
    <w:rsid w:val="00A4654E"/>
    <w:rsid w:val="00A73BBF"/>
    <w:rsid w:val="00B70858"/>
    <w:rsid w:val="00B8151A"/>
    <w:rsid w:val="00BE1107"/>
    <w:rsid w:val="00C71D73"/>
    <w:rsid w:val="00CB0F12"/>
    <w:rsid w:val="00CB1C1C"/>
    <w:rsid w:val="00D518E1"/>
    <w:rsid w:val="00DB45FF"/>
    <w:rsid w:val="00DF32DE"/>
    <w:rsid w:val="00E02644"/>
    <w:rsid w:val="00EA1691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66E50"/>
  <w15:docId w15:val="{1A0B11F7-B94F-E147-95FA-1DA46066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278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134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278F" w:themeColor="accent1" w:shadow="1"/>
        <w:left w:val="single" w:sz="2" w:space="10" w:color="92278F" w:themeColor="accent1" w:shadow="1"/>
        <w:bottom w:val="single" w:sz="2" w:space="10" w:color="92278F" w:themeColor="accent1" w:shadow="1"/>
        <w:right w:val="single" w:sz="2" w:space="10" w:color="92278F" w:themeColor="accent1" w:shadow="1"/>
      </w:pBdr>
      <w:ind w:left="1152" w:right="1152"/>
    </w:pPr>
    <w:rPr>
      <w:i/>
      <w:iCs/>
      <w:color w:val="92278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278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278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278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1346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134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sid w:val="002978A6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llyskitchen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microsoft.Word/Data/Library/Application%20Support/Microsoft/Office/16.0/DTS/Search/%7b330D394D-2B62-1F48-B65B-52DFB2FC8C69%7dtf1638298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1E1DBD84FEB4EBF1D7ED0D4E2A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9C17-032C-3244-9BBE-928E733D4FC1}"/>
      </w:docPartPr>
      <w:docPartBody>
        <w:p w:rsidR="0052517F" w:rsidRDefault="00000000">
          <w:pPr>
            <w:pStyle w:val="CEA1E1DBD84FEB4EBF1D7ED0D4E2A81A"/>
          </w:pPr>
          <w:r>
            <w:t>Sunday</w:t>
          </w:r>
        </w:p>
      </w:docPartBody>
    </w:docPart>
    <w:docPart>
      <w:docPartPr>
        <w:name w:val="B7B24096EF1DAB4DA8231E7DD97D1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2376-EB62-A34B-A981-7C55E41FE6E5}"/>
      </w:docPartPr>
      <w:docPartBody>
        <w:p w:rsidR="0052517F" w:rsidRDefault="00000000">
          <w:pPr>
            <w:pStyle w:val="B7B24096EF1DAB4DA8231E7DD97D18C3"/>
          </w:pPr>
          <w:r>
            <w:t>Monday</w:t>
          </w:r>
        </w:p>
      </w:docPartBody>
    </w:docPart>
    <w:docPart>
      <w:docPartPr>
        <w:name w:val="E1B46AEEF2B2454AB89DFD16AD47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9CCE-D121-4C43-B02C-517F5F46171E}"/>
      </w:docPartPr>
      <w:docPartBody>
        <w:p w:rsidR="0052517F" w:rsidRDefault="00000000">
          <w:pPr>
            <w:pStyle w:val="E1B46AEEF2B2454AB89DFD16AD47B381"/>
          </w:pPr>
          <w:r>
            <w:t>Tuesday</w:t>
          </w:r>
        </w:p>
      </w:docPartBody>
    </w:docPart>
    <w:docPart>
      <w:docPartPr>
        <w:name w:val="5B613A6486D15D4FA95C35C77362B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0A28-C0C6-CF4E-9617-D8DE8DB50251}"/>
      </w:docPartPr>
      <w:docPartBody>
        <w:p w:rsidR="0052517F" w:rsidRDefault="00000000">
          <w:pPr>
            <w:pStyle w:val="5B613A6486D15D4FA95C35C77362B988"/>
          </w:pPr>
          <w:r>
            <w:t>Wednesday</w:t>
          </w:r>
        </w:p>
      </w:docPartBody>
    </w:docPart>
    <w:docPart>
      <w:docPartPr>
        <w:name w:val="F4F5F917FD297B4395B987221B20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8BFA-4EFB-4647-BF16-18B63FBB6452}"/>
      </w:docPartPr>
      <w:docPartBody>
        <w:p w:rsidR="0052517F" w:rsidRDefault="00000000">
          <w:pPr>
            <w:pStyle w:val="F4F5F917FD297B4395B987221B207212"/>
          </w:pPr>
          <w:r>
            <w:t>Thursday</w:t>
          </w:r>
        </w:p>
      </w:docPartBody>
    </w:docPart>
    <w:docPart>
      <w:docPartPr>
        <w:name w:val="42BFB8F965269C48845CF411B1D3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1340F-79DB-B449-8052-3039E6D059DF}"/>
      </w:docPartPr>
      <w:docPartBody>
        <w:p w:rsidR="0052517F" w:rsidRDefault="00000000">
          <w:pPr>
            <w:pStyle w:val="42BFB8F965269C48845CF411B1D32CA5"/>
          </w:pPr>
          <w:r>
            <w:t>Friday</w:t>
          </w:r>
        </w:p>
      </w:docPartBody>
    </w:docPart>
    <w:docPart>
      <w:docPartPr>
        <w:name w:val="412B2AF407F49D4B9572554944CA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91EE-447E-FA4C-BC25-B066D34220BC}"/>
      </w:docPartPr>
      <w:docPartBody>
        <w:p w:rsidR="0052517F" w:rsidRDefault="00000000">
          <w:pPr>
            <w:pStyle w:val="412B2AF407F49D4B9572554944CA207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88"/>
    <w:rsid w:val="001437C5"/>
    <w:rsid w:val="002F187E"/>
    <w:rsid w:val="0052517F"/>
    <w:rsid w:val="008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A1E1DBD84FEB4EBF1D7ED0D4E2A81A">
    <w:name w:val="CEA1E1DBD84FEB4EBF1D7ED0D4E2A81A"/>
  </w:style>
  <w:style w:type="paragraph" w:customStyle="1" w:styleId="B7B24096EF1DAB4DA8231E7DD97D18C3">
    <w:name w:val="B7B24096EF1DAB4DA8231E7DD97D18C3"/>
  </w:style>
  <w:style w:type="paragraph" w:customStyle="1" w:styleId="E1B46AEEF2B2454AB89DFD16AD47B381">
    <w:name w:val="E1B46AEEF2B2454AB89DFD16AD47B381"/>
  </w:style>
  <w:style w:type="paragraph" w:customStyle="1" w:styleId="5B613A6486D15D4FA95C35C77362B988">
    <w:name w:val="5B613A6486D15D4FA95C35C77362B988"/>
  </w:style>
  <w:style w:type="paragraph" w:customStyle="1" w:styleId="F4F5F917FD297B4395B987221B207212">
    <w:name w:val="F4F5F917FD297B4395B987221B207212"/>
  </w:style>
  <w:style w:type="paragraph" w:customStyle="1" w:styleId="42BFB8F965269C48845CF411B1D32CA5">
    <w:name w:val="42BFB8F965269C48845CF411B1D32CA5"/>
  </w:style>
  <w:style w:type="paragraph" w:customStyle="1" w:styleId="412B2AF407F49D4B9572554944CA2078">
    <w:name w:val="412B2AF407F49D4B9572554944CA2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74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Holly Miller</cp:lastModifiedBy>
  <cp:revision>2</cp:revision>
  <cp:lastPrinted>2026-04-02T15:30:00Z</cp:lastPrinted>
  <dcterms:created xsi:type="dcterms:W3CDTF">2026-04-02T01:43:00Z</dcterms:created>
  <dcterms:modified xsi:type="dcterms:W3CDTF">2026-04-02T15:52:00Z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2018-05-15T09:19:55.5290836Z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